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_GoBack"/>
      <w:bookmarkEnd w:id="1"/>
      <mc:AlternateContent>
        <mc:Choice Requires="wpsCustomData">
          <wpsCustomData:docfieldStart id="0" docfieldname="Content" hidden="0" print="1" readonly="0" index="3"/>
        </mc:Choice>
      </mc:AlternateContent>
      <w:bookmarkStart w:id="0" w:name="Content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2025年上海市专利导航项目（产业规划类）验收结果</w:t>
      </w:r>
    </w:p>
    <w:tbl>
      <w:tblPr>
        <w:tblStyle w:val="22"/>
        <w:tblW w:w="12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715"/>
        <w:gridCol w:w="6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产业类型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上海市医疗机器人产业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上海市知识产权服务中心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上海市超导材料产业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上海市人工智能产业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上海市人工智能技术协会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上海市核酸药物产业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上海市生物医药行业协会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上海市量子计算产业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上海市通信制造业行业协会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上海市先进存储芯片产业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上海市集成电路行业协会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浦东新区电动垂直起降飞行eVTOL产业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上海国际知识产权运营管理有限公司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黄浦区“元宇宙”产业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上海专利商标事务所有限公司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静安区超高清视听产业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上海智稻知识产权咨询服务有限公司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徐汇区游戏电竞产业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上海专利商标事务所有限公司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普陀区集成电路产业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上海泰能知识产权代理事务所(普通合伙)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虹口区合成生物学产业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上海华诚知识产权代理有限公司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长宁区传感器及其智能化集成产业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上海申沪专利代理有限公司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杨浦区智能制造产业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上海诺名知识产权代理事务所（普通合伙）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宝山区新材料产业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上海微略知识产权代理有限公司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闵行区新型储能产业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上海邦德专利代理事务所（普通合伙）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嘉定区精准医疗产业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上海恒慧知识产权服务有限公司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金山区新能源汽车关键零部件产业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上海邦德专利代理事务所（普通合伙）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松江区高端仪器仪表产业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上海弼兴律师事务所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青浦区先进高分子材料产业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上海泰能知识产权服务有限公司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奉贤区数智新装备产业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上海汉盛律师事务所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崇明区轻工及厨具制造产业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上海国际知识产权运营管理有限公司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2025年上海市专利导航项目（企业经营与研发活动类）验收结果</w:t>
      </w:r>
    </w:p>
    <w:tbl>
      <w:tblPr>
        <w:tblStyle w:val="22"/>
        <w:tblW w:w="12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505"/>
        <w:gridCol w:w="6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滑板底盘技术专利导航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宁德时代（上海）智能科技有限公司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免疫性皮肤病分子靶向药物专利导航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上海市皮肤病医院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图像鉴别技术专利导航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上海得物信息集团有限公司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离体器官体外机械灌注及维持评估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中国科学院分子细胞科学卓越创新中心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面向运营安全与韧性的数字轨道交通平台专利导航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卡斯柯信号有限公司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邮轮设计建造专利导航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上海外高桥造船有限公司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新能源汽车自动充电机器人专利导航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上海挚达科技发展股份有限公司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具身智能执行器关键技术专利导航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上海傅利叶智能科技有限公司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锂电隔膜技术专利导航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上海福赛特技术股份有限公司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微型骨科动力手术设备专利导航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上海博进医疗器械有限公司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人工智能双特异性抗体药物关键技术专利导航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三优生物医药（上海）有限公司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多维度光学感知超表面器件专利导航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中国科学院上海微系统与信息技术研究所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区域能源绿色低碳数智化产品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上海电气集团股份有限公司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城市轨道交通结构安全数智化管控关键技术专利导航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上海勘察设计研究院（集团）股份有限公司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5G双工技术专利导航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上海朗帛通信技术有限公司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高灵敏血液NFL检测方法及其在神经梅毒“筛-诊-疗-访”大模型应用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上海北昂医药科技股份有限公司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人工智能数值精度优化技术专利导航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上海寒武纪信息科技有限公司</w:t>
            </w:r>
          </w:p>
        </w:tc>
      </w:tr>
    </w:tbl>
    <w:p>
      <w:pPr>
        <w:rPr>
          <w:rFonts w:hint="eastAsia"/>
          <w:sz w:val="32"/>
          <w:szCs w:val="32"/>
          <w:lang w:eastAsia="zh-CN"/>
        </w:rPr>
      </w:pPr>
    </w:p>
    <w:p>
      <w:pPr>
        <w:adjustRightInd w:val="0"/>
        <w:snapToGrid w:val="0"/>
        <w:spacing w:line="336" w:lineRule="auto"/>
        <w:ind w:firstLine="284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23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" o:spid="_x0000_s1026" o:spt="20" style="position:absolute;left:0pt;margin-left:5.1pt;margin-top:552pt;height:0pt;width:433.5pt;z-index:25168076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aCfq7uoBAADeAwAADgAA&#10;AGRycy9lMm9Eb2MueG1srVNLktMwEN1TxR1U2hMnAfNxxZnFhGFDQaqAA3Qk2VaVfqVW4uQsXIMV&#10;G44z16AlZzIwbLLAC7mlbr3u97q1ujlaww4qovau5YvZnDPlhJfa9S3/9vXuxVvOMIGTYLxTLT8p&#10;5Dfr589WY2jU0g/eSBUZgThsxtDyIaXQVBWKQVnAmQ/KkbPz0UKibewrGWEkdGuq5Xz+uhp9lCF6&#10;oRDpdDM5+RkxXgPou04LtfFib5VLE2pUBhJRwkEH5OtSbdcpkT53HarETMuJaSorJSF7l9dqvYKm&#10;jxAGLc4lwDUlPOFkQTtKeoHaQAK2j/ofKKtF9Oi7NBPeVhORogixWMyfaPNlgKAKF5Iaw0V0/H+w&#10;4tNhG5mWLV++5MyBpY7ff/9x//MXWyzeZHnGgA1F3bptPO8wbGPmeuyizX9iwY5F0tNFUnVMTNBh&#10;Xc/rVzWpLR581ePFEDF9UN6ybLTcaJfZQgOHj5goGYU+hORj49jY8nf1siY4oNHrqOVk2kDlo+vL&#10;XfRGyzttTL6Bsd/dmsgOkNtfvkyJcP8Ky0k2gMMUV1zTYAwK5HsnWToF0sXRe+C5BKskZ0bR88kW&#10;AUKTQJtrIim1cVRBVnXSMVs7L0/Uhn2Iuh9IiUWpMnuo7aXe84jmufpzX5A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oJ+ru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22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5.1pt;margin-top:552pt;height:0pt;width:0.05pt;z-index:25167974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QB1SxecBAADaAwAADgAA&#10;AGRycy9lMm9Eb2MueG1srVNLbtswEN0X6B0I7mtZLhKkguUs4qSbojXQ9gBjkpII8AcObdln6TW6&#10;6qbHyTU6pBynTTdeRAtqOBy+mfdmuLw9WMP2KqL2ruX1bM6ZcsJL7fqWf//28O6GM0zgJBjvVMuP&#10;Cvnt6u2b5RgatfCDN1JFRiAOmzG0fEgpNFWFYlAWcOaDcnTY+Wgh0Tb2lYwwEro11WI+v65GH2WI&#10;XihE8q6nQ35CjJcA+q7TQq292Fnl0oQalYFElHDQAfmqVNt1SqQvXYcqMdNyYprKSknI3ua1Wi2h&#10;6SOEQYtTCXBJCS84WdCOkp6h1pCA7aL+D8pqET36Ls2Et9VEpChCLOr5C22+DhBU4UJSYziLjq8H&#10;Kz7vN5Fp2fLFgjMHljr++OPn46/frK5vsjxjwIai7twmnnYYNjFzPXTR5j+xYIci6fEsqTokJsh5&#10;/f6KM/Hkr54vhYjpo/KWZaPlRrvMFBrYf8JEiSj0KSS7jWNjyz9cLTIc0Nh11G4ybaDS0fXlLnqj&#10;5YM2Jt/A2G/vTGR7yK0vX6ZDuP+E5SRrwGGKK0fTUAwK5L2TLB0DaeLoLfBcglWSM6Po6WSLAKFJ&#10;oM0lkZTaOKogKzppmK2tl0dqwS5E3Q+kRF2qzCfU8lLvaTzzTP29L0jPT3L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AHVLF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21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5.1pt;margin-top:552pt;height:0pt;width:433.5pt;z-index:25167872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zbGTr+oBAADeAwAADgAA&#10;AGRycy9lMm9Eb2MueG1srVPNjtMwEL4j8Q6W7zRJRRAbNd3DluWCoBLsA0xtJ7HkP3ncpn0WXoMT&#10;Fx5nX4Nx0u3CcumBHJyxZ/zNfN+MV7dHa9hBRdTetbxalJwpJ7zUrm/5w7f7N+85wwROgvFOtfyk&#10;kN+uX79ajaFRSz94I1VkBOKwGUPLh5RCUxQoBmUBFz4oR87ORwuJtrEvZISR0K0plmX5rhh9lCF6&#10;oRDpdDM7+RkxXgPou04LtfFib5VLM2pUBhJRwkEH5Oup2q5TIn3pOlSJmZYT0zStlITsXV6L9Qqa&#10;PkIYtDiXANeU8IKTBe0o6QVqAwnYPup/oKwW0aPv0kJ4W8xEJkWIRVW+0ObrAEFNXEhqDBfR8f/B&#10;is+HbWRatnxZcebAUscfv/94/PmLVdVNlmcM2FDUndvG8w7DNmauxy7a/CcW7DhJerpIqo6JCTqs&#10;67J+W5Pa4slXPF8MEdNH5S3LRsuNdpktNHD4hImSUehTSD42jo0tv6mXNcEBjV5HLSfTBiofXT/d&#10;RW+0vNfG5BsY+92diewAuf3TlykR7l9hOckGcJjjJtc8GIMC+cFJlk6BdHH0HnguwSrJmVH0fLJF&#10;gNAk0OaaSEptHFWQVZ11zNbOyxO1YR+i7gdSopqqzB5q+1TveUTzXP25n5C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NsZOv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20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5.1pt;margin-top:552pt;height:0pt;width:0.05pt;z-index:25167769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gOCT+YBAADaAwAADgAA&#10;AGRycy9lMm9Eb2MueG1srVNLjhMxEN0jcQfLe9JJ0Iyglc4sJgwbBCPBHKDiT7cl/+Ry0slZuAYr&#10;NhxnrkHZncnAsMmCXrjL5fKreq/Kq5uDs2yvEprgO76YzTlTXgRpfN/xh293b95xhhm8BBu86vhR&#10;Ib9Zv361GmOrlmEIVqrECMRjO8aODznHtmlQDMoBzkJUng51SA4ybVPfyAQjoTvbLOfz62YMScYU&#10;hEIk72Y65CfEdAlg0NoItQli55TPE2pSFjJRwsFE5OtardZK5C9ao8rMdpyY5rpSErK3ZW3WK2j7&#10;BHEw4lQCXFLCC04OjKekZ6gNZGC7ZP6BckakgEHnmQiumYhURYjFYv5Cm68DRFW5kNQYz6Lj/4MV&#10;n/f3iRnZ8SVJ4sFRxx+//3j8+YstyEPyjBFbirr19+m0w3ifCteDTq78iQU7VEmPZ0nVITNBzuu3&#10;V5yJJ3/zfCkmzB9VcKwYHbfGF6bQwv4TZkpEoU8hxW09Gzv+/mpZ4IDGTlO7yXSRSkff17sYrJF3&#10;xtpyA1O/vbWJ7aG0vn6FDuH+FVaSbACHKa4eTUMxKJAfvGT5GEkTT2+BlxKckpxZRU+nWAQIbQZj&#10;L4mk1NZTBUXRScNibYM8Ugt2MZl+ICUWtcpyQi2v9Z7Gs8zUn/uK9Pwk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I4Dgk/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15" name="直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1" o:spid="_x0000_s1026" o:spt="20" style="position:absolute;left:0pt;margin-left:5.1pt;margin-top:552pt;height:0pt;width:433.5pt;z-index:25167257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1UY+QOkBAADeAwAADgAA&#10;AGRycy9lMm9Eb2MueG1srVPNjtMwEL4j8Q6W7zRtRRBETfew3eWCoBLwAFPbSSz5Tx63aZ+F1+DE&#10;hcfZ12DsdLuwXHrYHJyxZ/zNfN+MVzdHa9hBRdTetXwxm3OmnPBSu77l37/dv3nPGSZwEox3quUn&#10;hfxm/frVagyNWvrBG6kiIxCHzRhaPqQUmqpCMSgLOPNBOXJ2PlpItI19JSOMhG5NtZzP31WjjzJE&#10;LxQinW4mJz8jxmsAfddpoTZe7K1yaUKNykAiSjjogHxdqu06JdKXrkOVmGk5MU1lpSRk7/JarVfQ&#10;9BHCoMW5BLimhGecLGhHSS9QG0jA9lH/B2W1iB59l2bC22oiUhQhFov5M22+DhBU4UJSY7iIji8H&#10;Kz4ftpFpSZNQc+bAUscffvx8+PWbLZaLLM8YsKGoW7eN5x2Gbcxcj120+U8s2LFIerpIqo6JCTqs&#10;63n9tia1xaOveroYIqaPyluWjZYb7TJbaODwCRMlo9DHkHxsHBtb/qFeUqUCaPQ6ajmZNlD56Ppy&#10;F73R8l4bk29g7He3JrID5PaXL1Mi3H/CcpIN4DDFFdc0GIMCeeckS6dAujh6DzyXYJXkzCh6Ptki&#10;QGgSaHNNJKU2jirIqk46Zmvn5YnasA9R9wMpUYQvMdT2Uu95RPNc/b0vSE/Pc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NVGPkD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14" name="直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2" o:spid="_x0000_s1026" o:spt="20" style="position:absolute;left:0pt;margin-left:5.1pt;margin-top:552pt;height:0pt;width:0.05pt;z-index:25167155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syF2D+cBAADaAwAADgAA&#10;AGRycy9lMm9Eb2MueG1srVPNjtMwEL4j8Q6W7zRtll1B1HQPW5YLgkrAA0xtJ7HkP3ncpn0WXoMT&#10;Fx5nX4Ox0+3Cculhc3DG4/E3830zXt4erGF7FVF71/LFbM6ZcsJL7fqWf/92/+YdZ5jASTDeqZYf&#10;FfLb1etXyzE0qvaDN1JFRiAOmzG0fEgpNFWFYlAWcOaDcnTY+Wgh0Tb2lYwwEro1VT2f31SjjzJE&#10;LxQiedfTIT8hxksAfddpodZe7KxyaUKNykAiSjjogHxVqu06JdKXrkOVmGk5MU1lpSRkb/NarZbQ&#10;9BHCoMWpBLikhGecLGhHSc9Qa0jAdlH/B2W1iB59l2bC22oiUhQhFov5M22+DhBU4UJSYziLji8H&#10;Kz7vN5FpSZPwljMHljr+8OPnw6/fbFHXWZ4xYENRd24TTzsMm5i5Hrpo859YsEOR9HiWVB0SE+S8&#10;ubrmTDz6q6dLIWL6qLxl2Wi50S4zhQb2nzBRIgp9DMlu49jY8vfXdYYDGruO2k2mDVQ6ur7cRW+0&#10;vNfG5BsY++2diWwPufXly3QI95+wnGQNOExx5WgaikGB/OAkS8dAmjh6CzyXYJXkzCh6OtkiQGgS&#10;aHNJJKU2jirIik4aZmvr5ZFasAtR9wMpsShV5hNqean3NJ55pv7eF6SnJ7n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zIXYP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19" name="直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3" o:spid="_x0000_s1026" o:spt="20" style="position:absolute;left:0pt;margin-left:5.1pt;margin-top:552pt;height:0pt;width:433.5pt;z-index:25167667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DJMHQ+oBAADeAwAADgAA&#10;AGRycy9lMm9Eb2MueG1srVPNjtMwEL4j8Q6W7zRtIYiNmu5hy3JBUAl4gKntJJb8J4/btM/Ca3Di&#10;wuPsazB2ul1YLj2QgzP2jL+Z75vx6vZoDTuoiNq7li9mc86UE15q17f829f7V+84wwROgvFOtfyk&#10;kN+uX75YjaFRSz94I1VkBOKwGUPLh5RCU1UoBmUBZz4oR87ORwuJtrGvZISR0K2plvP522r0UYbo&#10;hUKk083k5GfEeA2g7zot1MaLvVUuTahRGUhECQcdkK9LtV2nRPrcdagSMy0npqmslITsXV6r9Qqa&#10;PkIYtDiXANeU8IyTBe0o6QVqAwnYPup/oKwW0aPv0kx4W01EiiLEYjF/ps2XAYIqXEhqDBfR8f/B&#10;ik+HbWRa0iTccObAUscfvv94+PmLLZavszxjwIai7tw2nncYtjFzPXbR5j+xYMci6ekiqTomJuiw&#10;ruf1m5rUFo++6uliiJg+KG9ZNlputMtsoYHDR0yUjEIfQ/KxcWxs+U29rAkOaPQ6ajmZNlD56Ppy&#10;F73R8l4bk29g7Hd3JrID5PaXL1Mi3L/CcpIN4DDFFdc0GIMC+d5Jlk6BdHH0HnguwSrJmVH0fLJF&#10;gNAk0OaaSEptHFWQVZ10zNbOyxO1YR+i7gdSYlGqzB5qe6n3PKJ5rv7cF6S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AMkwdD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18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5.1pt;margin-top:552pt;height:0pt;width:0.05pt;z-index:25167564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U+ajfOYBAADaAwAADgAA&#10;AGRycy9lMm9Eb2MueG1srVNLjhMxEN0jcQfLe9JJYEbQSmcWE4YNgpGAA1T86bbkn1xOOjkL12DF&#10;huPMNSi7MxkYNlnQC3e5XH5V71V5dXNwlu1VQhN8xxezOWfKiyCN7zv+7evdq7ecYQYvwQavOn5U&#10;yG/WL1+sxtiqZRiClSoxAvHYjrHjQ86xbRoUg3KAsxCVp0MdkoNM29Q3MsFI6M42y/n8uhlDkjEF&#10;oRDJu5kO+QkxXQIYtDZCbYLYOeXzhJqUhUyUcDAR+bpWq7US+bPWqDKzHSemua6UhOxtWZv1Cto+&#10;QRyMOJUAl5TwjJMD4ynpGWoDGdgumX+gnBEpYNB5JoJrJiJVEWKxmD/T5ssAUVUuJDXGs+j4/2DF&#10;p/19YkbSJFDfPTjq+MP3Hw8/f7HF8k2RZ4zYUtStv0+nHcb7VLgedHLlTyzYoUp6PEuqDpkJcl6/&#10;vuJMPPqbp0sxYf6ggmPF6Lg1vjCFFvYfMVMiCn0MKW7r2djxd1fLAgc0dpraTaaLVDr6vt7FYI28&#10;M9aWG5j67a1NbA+l9fUrdAj3r7CSZAM4THH1aBqKQYF87yXLx0iaeHoLvJTglOTMKno6xSJAaDMY&#10;e0kkpbaeKiiKThoWaxvkkVqwi8n0AymxqFWWE2p5rfc0nmWm/txXpKcnuf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FPmo3z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17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margin-left:5.1pt;margin-top:552pt;height:0pt;width:433.5pt;z-index:25167462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fFn/0uoBAADeAwAADgAA&#10;AGRycy9lMm9Eb2MueG1srVNLjtswDN0X6B0E7RsnQd2PEWcWk043RRug0wMwkmwL0A+iEidn6TW6&#10;6qbHmWuUkjOZdrrJol7IlEg98j1Sq5ujNeygImrvWr6YzTlTTnipXd/yb/d3r95xhgmcBOOdavlJ&#10;Ib9Zv3yxGkOjln7wRqrICMRhM4aWDymFpqpQDMoCznxQjpydjxYSbWNfyQgjoVtTLefzN9XoowzR&#10;C4VIp5vJyc+I8RpA33VaqI0Xe6tcmlCjMpCIEg46IF+XartOifSl61AlZlpOTFNZKQnZu7xW6xU0&#10;fYQwaHEuAa4p4RknC9pR0gvUBhKwfdT/QFktokffpZnwtpqIFEWIxWL+TJuvAwRVuJDUGC6i4/+D&#10;FZ8P28i0pEl4y5kDSx1/+P7j4ecvtljWWZ4xYENRt24bzzsM25i5Hrto859YsGOR9HSRVB0TE3RY&#10;1/P6dU1qi0df9XQxREwflbcsGy032mW20MDhEyZKRqGPIfnYODa2/H1NdTEBNHodtZxMG6h8dH25&#10;i95oeaeNyTcw9rtbE9kBcvvLlykR7l9hOckGcJjiimsajEGB/OAkS6dAujh6DzyXYJXkzCh6Ptki&#10;QGgSaHNNJKU2jirIqk46Zmvn5YnasA9R9wMpsShVZg+1vdR7HtE8V3/uC9LTs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8Wf/S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16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6" o:spid="_x0000_s1026" o:spt="20" style="position:absolute;left:0pt;margin-left:5.1pt;margin-top:552pt;height:0pt;width:0.05pt;z-index:25167360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gbtFu+cBAADa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0iQsOHNgqeOPP389/v7DZvNFlmcIWFPUndvE0w7DJmauhzba/CcW7FAkPZ4lVYfEBDkX&#10;7284E0/+6vlSiJg+K29ZNhputMtMoYb9F0yUiEKfQrLbODY0/OPNPMMBjV1L7SbTBiodXVfuojda&#10;3mtj8g2M3fbORLaH3PryZTqE+yosJ1kD9mNcORqHolcgPznJ0jGQJo7eAs8lWCU5M4qeTrYIEOoE&#10;2lwSSamNowqyoqOG2dp6eaQW7ELUXU9KzEqV+YRaXuo9jWeeqZf7gvT8JF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Bu0W7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13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7" o:spid="_x0000_s1026" o:spt="20" style="position:absolute;left:0pt;margin-left:5.1pt;margin-top:552pt;height:0pt;width:0.05pt;z-index:25167052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TcTdWecBAADaAwAADgAA&#10;AGRycy9lMm9Eb2MueG1srVNLbtswEN0X6B0I7mvZDpI2guUs4qabIjXQ5ABjkpII8AcObdln6TWy&#10;6qbHyTU6pBynTTdeVAtqOBy+mfdmuLjZW8N2KqL2ruGzyZQz5YSX2nUNf3y4+/CJM0zgJBjvVMMP&#10;CvnN8v27xRBqNfe9N1JFRiAO6yE0vE8p1FWFolcWcOKDcnTY+mgh0TZ2lYwwELo11Xw6vaoGH2WI&#10;XihE8q7GQ35EjOcA+rbVQq282Frl0ogalYFElLDXAfmyVNu2SqRvbYsqMdNwYprKSknI3uS1Wi6g&#10;7iKEXotjCXBOCW84WdCOkp6gVpCAbaP+B8pqET36Nk2Et9VIpChCLGbTN9p87yGowoWkxnASHf8f&#10;rLjfrSPTkibhgjMHljr+/OPp+ecvNpt/zPIMAWuKunXreNxhWMfMdd9Gm//Egu2LpIeTpGqfmCDn&#10;1cUlZ+LFX71eChHTF+Uty0bDjXaZKdSw+4qJElHoS0h2G8eGhl9fzjMc0Ni11G4ybaDS0XXlLnqj&#10;5Z02Jt/A2G1uTWQ7yK0vX6ZDuH+F5SQrwH6MK0fjUPQK5GcnWToE0sTRW+C5BKskZ0bR08kWAUKd&#10;QJtzIim1cVRBVnTUMFsbLw/Ugm2IuutJiVmpMp9Qy0u9x/HMM/XnviC9Psn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NxN1Z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12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5.1pt;margin-top:552pt;height:0pt;width:433.5pt;z-index:25166950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4ap62+oBAADeAwAADgAA&#10;AGRycy9lMm9Eb2MueG1srVPNjtMwEL4j8Q6W7zRtRdASNd3DluWCoBLsA0xtJ7HkP3ncpn0WXoMT&#10;Fx5nX4Ox0+3CcumBHJyxZ/zNfN+MV7dHa9hBRdTetXwxm3OmnPBSu77lD9/u39xwhgmcBOOdavlJ&#10;Ib9dv361GkOjln7wRqrICMRhM4aWDymFpqpQDMoCznxQjpydjxYSbWNfyQgjoVtTLefzd9XoowzR&#10;C4VIp5vJyc+I8RpA33VaqI0Xe6tcmlCjMpCIEg46IF+XartOifSl61AlZlpOTFNZKQnZu7xW6xU0&#10;fYQwaHEuAa4p4QUnC9pR0gvUBhKwfdT/QFktokffpZnwtpqIFEWIxWL+QpuvAwRVuJDUGC6i4/+D&#10;FZ8P28i0pElYcubAUscfv/94/PmLLZY3WZ4xYENRd24bzzsM25i5Hrto859YsGOR9HSRVB0TE3RY&#10;1/P6bU1qiydf9XwxREwflbcsGy032mW20MDhEyZKRqFPIfnYODa2/H29rAkOaPQ6ajmZNlD56Ppy&#10;F73R8l4bk29g7Hd3JrID5PaXL1Mi3L/CcpIN4DDFFdc0GIMC+cFJlk6BdHH0HnguwSrJmVH0fLJF&#10;gNAk0OaaSEptHFWQVZ10zNbOyxO1YR+i7gdSYlGqzB5qe6n3PKJ5rv7cF6T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hqnrb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11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5.1pt;margin-top:552pt;height:0pt;width:0.05pt;z-index:25166848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+i5LcOcBAADaAwAADgAA&#10;AGRycy9lMm9Eb2MueG1srVNLbtswEN0X6B0I7mtZLhI0guUs4qSbojXQ9gBjkpII8AcObdln6TW6&#10;6qbHyTU6pBynTTdeRAtqOBy+mfdmuLw9WMP2KqL2ruX1bM6ZcsJL7fqWf//28O4DZ5jASTDeqZYf&#10;FfLb1ds3yzE0auEHb6SKjEAcNmNo+ZBSaKoKxaAs4MwH5eiw89FCom3sKxlhJHRrqsV8fl2NPsoQ&#10;vVCI5F1Ph/yEGC8B9F2nhVp7sbPKpQk1KgOJKOGgA/JVqbbrlEhfug5VYqblxDSVlZKQvc1rtVpC&#10;00cIgxanEuCSEl5wsqAdJT1DrSEB20X9H5TVInr0XZoJb6uJSFGEWNTzF9p8HSCowoWkxnAWHV8P&#10;VnzebyLTkiah5syBpY4//vj5+Os3qxc3WZ4xYENRd24TTzsMm5i5Hrpo859YsEOR9HiWVB0SE+S8&#10;fn/FmXjyV8+XQsT0UXnLstFyo11mCg3sP2GiRBT6FJLdxrGx5TdXiwwHNHYdtZtMG6h0dH25i95o&#10;+aCNyTcw9ts7E9kecuvLl+kQ7j9hOckacJjiytE0FIMCee8kS8dAmjh6CzyXYJXkzCh6OtkiQGgS&#10;aHNJJKU2jirIik4aZmvr5ZFasAtR9wMpUZcq8wm1vNR7Gs88U3/vC9Lzk1z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6Lktw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6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5.1pt;margin-top:552pt;height:0pt;width:433.5pt;z-index:25166336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r5oJ2ukBAADcAwAADgAA&#10;AGRycy9lMm9Eb2MueG1srVPNjtMwEL4j8Q6W7zRtIRVETfewZbkgWAl4gKntJJb8J4/btM/Ca3Di&#10;wuPsazB2ul1YLj2QgzP2jL+Z75vx+uZoDTuoiNq7li9mc86UE15q17f829e7V285wwROgvFOtfyk&#10;kN9sXr5Yj6FRSz94I1VkBOKwGUPLh5RCU1UoBmUBZz4oR87ORwuJtrGvZISR0K2plvP5qhp9lCF6&#10;oRDpdDs5+RkxXgPou04LtfVib5VLE2pUBhJRwkEH5JtSbdcpkT53HarETMuJaSorJSF7l9dqs4am&#10;jxAGLc4lwDUlPONkQTtKeoHaQgK2j/ofKKtF9Oi7NBPeVhORogixWMyfafNlgKAKF5Iaw0V0/H+w&#10;4tPhPjItW77izIGlhj98//Hw8xdbvc7ijAEbirl19/G8w3AfM9NjF23+Ewd2LIKeLoKqY2KCDut6&#10;Xr+pSWvx6KueLoaI6YPylmWj5Ua7zBUaOHzERMko9DEkHxvHxpa/q5c1wQENXkcNJ9MGKh5dX+6i&#10;N1reaWPyDYz97tZEdoDc/PJlSoT7V1hOsgUcprjimsZiUCDfO8nSKZAsjl4DzyVYJTkzih5PtggQ&#10;mgTaXBNJqY2jCrKqk47Z2nl5oibsQ9T9QEosSpXZQ00v9Z4HNE/Vn/uC9PQoN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K+aCdrpAQAA3A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5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5.1pt;margin-top:552pt;height:0pt;width:0.05pt;z-index:25166233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MSxLw+QBAADY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NvyGMweWGv7489fj7z9sMc/iDAFrirlzm3jaYdjEzPTQRpv/xIEdiqDHs6DqkJgg5+I9&#10;oYonf/V8KURMn5W3LBsNN9plnlDD/gsmSkShTyHZbRwbGv7xZp7hgIaupWaTaQMVjq4rd9EbLe+1&#10;MfkGxm57ZyLbQ258+TIdwn0VlpOsAfsxrhyNI9ErkJ+cZOkYSBJHL4HnEqySnBlFDydbBAh1Am0u&#10;iaTUxlEFWdFRw2xtvTxSA3Yh6q4nJWalynxCDS/1noYzT9TLfUF6fpC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AxLEvD5AEAANgDAAAOAAAAAAAAAAEAIAAAADkBAABkcnMvZTJvRG9j&#10;LnhtbFBLAQIUABQAAAAIAIdO4kDjP/Bc1AAAAAsBAAAPAAAAAAAAAAEAIAAAADgAAABkcnMvZG93&#10;bnJldi54bWxQSwECFAAKAAAAAACHTuJAAAAAAAAAAAAAAAAABAAAAAAAAAAAABAAAAAWAAAAZHJz&#10;L1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1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5.1pt;margin-top:552pt;height:0pt;width:433.5pt;z-index:25166745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N/Cnc+kBAADdAwAADgAA&#10;AGRycy9lMm9Eb2MueG1srVPNjtMwEL4j8Q6W7zRtRVZL1HQPW5YLgkrAA0xtJ7HkP3ncpn0WXoMT&#10;Fx5nX4Ox0+3CcumBHJyxZ/zNfN+MV3dHa9hBRdTetXwxm3OmnPBSu77l374+vLnlDBM4CcY71fKT&#10;Qn63fv1qNYZGLf3gjVSREYjDZgwtH1IKTVWhGJQFnPmgHDk7Hy0k2sa+khFGQremWs7nN9XoowzR&#10;C4VIp5vJyc+I8RpA33VaqI0Xe6tcmlCjMpCIEg46IF+XartOifS561AlZlpOTFNZKQnZu7xW6xU0&#10;fYQwaHEuAa4p4QUnC9pR0gvUBhKwfdT/QFktokffpZnwtpqIFEWIxWL+QpsvAwRVuJDUGC6i4/+D&#10;FZ8O28i0pEkgSRxY6vjj9x+PP3+xm9uszhiwoaB7t43nHYZtzFSPXbT5TyTYsSh6uiiqjokJOqzr&#10;ef22JmTx5KueL4aI6YPylmWj5Ua7TBYaOHzERMko9CkkHxvHxpa/q5c1wQFNXkcdJ9MGqh5dX+6i&#10;N1o+aGPyDYz97t5EdoDc/fJlSoT7V1hOsgEcprjimuZiUCDfO8nSKZAsjp4DzyVYJTkzil5PtggQ&#10;mgTaXBNJqY2jCrKqk47Z2nl5oi7sQ9T9QEosSpXZQ10v9Z4nNI/Vn/uC9Pwq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Dfwp3PpAQAA3Q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9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5.1pt;margin-top:552pt;height:0pt;width:0.05pt;z-index:25166643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aG8i8uUBAADYAwAADgAA&#10;AGRycy9lMm9Eb2MueG1srVNLbtswEN0X6B0I7mvZLuK2guUs4iSboDXQ9gBjkpII8AcObdlnyTW6&#10;6qbHyTU6pBynTTdeVAtqSA7fvPeGXF4frGF7FVF71/DZZMqZcsJL7bqGf/929+4jZ5jASTDeqYYf&#10;FfLr1ds3yyHUau57b6SKjEAc1kNoeJ9SqKsKRa8s4MQH5Wiz9dFComnsKhlhIHRrqvl0uqgGH2WI&#10;XihEWl2Pm/yEGC8B9G2rhVp7sbPKpRE1KgOJJGGvA/JVYdu2SqQvbYsqMdNwUprKSEUo3uaxWi2h&#10;7iKEXosTBbiEwitNFrSjomeoNSRgu6j/gbJaRI++TRPhbTUKKY6Qitn0lTdfewiqaCGrMZxNx/8H&#10;Kz7vN5Fp2fBPnDmw1PCnxx9PP3+xxYdszhCwppwbt4mnGYZNzEoPbbT5TxrYoRh6PBuqDokJWly8&#10;v+JMPK9XL4dCxHSvvGU5aLjRLuuEGvYPmKgQpT6n5GXj2EAMr+YZDujStdRsCm0g4ui6cha90fJO&#10;G5NPYOy2NyayPeTGly/LIdy/0nKRNWA/5pWt8Ur0CuStkywdA1ni6CXwTMEqyZlR9HByRIBQJ9Dm&#10;kkwqbRwxyI6OHuZo6+WRGrALUXc9OTErLPMONbzwPV3OfKP+nBeklw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aG8i8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8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5.1pt;margin-top:552pt;height:0pt;width:433.5pt;z-index:25166540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hWl3vOgBAADcAwAADgAA&#10;AGRycy9lMm9Eb2MueG1srVPNjtMwEL4j8Q6W7zRtRSqINt3DluWCoBLsA0xtJ7HkP3ncpn0WXoMT&#10;Fx5nX4Ox0+3CcumBHJyxZ/zNfN+Mb26P1rCDiqi9a/liNudMOeGldn3LH77dv3nHGSZwEox3quUn&#10;hfx2/frVzRgatfSDN1JFRiAOmzG0fEgpNFWFYlAWcOaDcuTsfLSQaBv7SkYYCd2aajmfr6rRRxmi&#10;FwqRTjeTk58R4zWAvuu0UBsv9la5NKFGZSARJRx0QL4u1XadEulL16FKzLScmKayUhKyd3mt1jfQ&#10;9BHCoMW5BLimhBecLGhHSS9QG0jA9lH/A2W1iB59l2bC22oiUhQhFov5C22+DhBU4UJSY7iIjv8P&#10;Vnw+bCPTsuXUdgeWGv74/cfjz19stcrijAEbirlz23jeYdjGzPTYRZv/xIEdi6Cni6DqmJigw7qe&#10;129r0lo8+arniyFi+qi8ZdloudEuc4UGDp8wUTIKfQrJx8axseXv62VNcECD11HDybSBikfXl7vo&#10;jZb32ph8A2O/uzORHSA3v3yZEuH+FZaTbACHKa64prEYFMgPTrJ0CiSLo9fAcwlWSc6MoseTLQKE&#10;JoE210RSauOogqzqpGO2dl6eqAn7EHU/kBKLUmX2UNNLvecBzVP1574gPT/K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hWl3vO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7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5.1pt;margin-top:552pt;height:0pt;width:0.05pt;z-index:25166438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LBlyQuUBAADYAwAADgAA&#10;AGRycy9lMm9Eb2MueG1srVNLjhMxEN0jcQfLe9JJRgn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5S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LBlyQ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.1pt;margin-top:552pt;height:0pt;width:0.05pt;z-index:25166131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cq6/eUBAADYAwAADgAA&#10;AGRycy9lMm9Eb2MueG1srVNLjhMxEN0jcQfLe9JJhkT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xT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icq6/e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4445" r="0" b="508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.1pt;margin-top:552pt;height:0pt;width:433.5pt;z-index:25166028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/b+Y1+gBAADcAwAADgAA&#10;AGRycy9lMm9Eb2MueG1srVPNjtMwEL4j8Q6W7zRtIQiipnvYslwQVGJ5gKntJJb8J4/btM/Ca3Di&#10;wuPsazB2ul1YLj2QgzP2jL+Z75vx6uZoDTuoiNq7li9mc86UE15q17f82/3dq3ecYQInwXinWn5S&#10;yG/WL1+sxtCopR+8kSoyAnHYjKHlQ0qhqSoUg7KAMx+UI2fno4VE29hXMsJI6NZUy/n8bTX6KEP0&#10;QiHS6WZy8jNivAbQd50WauPF3iqXJtSoDCSihIMOyNel2q5TIn3pOlSJmZYT01RWSkL2Lq/VegVN&#10;HyEMWpxLgGtKeMbJgnaU9AK1gQRsH/U/UFaL6NF3aSa8rSYiRRFisZg/0+brAEEVLiQ1hovo+P9g&#10;xefDNjItW/6aMweWGv7w/cfDz1+srrM4Y8CGYm7dNp53GLYxMz120eY/cWDHIujpIqg6JibosK7n&#10;9ZuatBaPvurpYoiYPipvWTZabrTLXKGBwydMlIxCH0PysXFsbPn7elkTHNDgddRwMm2g4tH15S56&#10;o+WdNibfwNjvbk1kB8jNL1+mRLh/heUkG8BhiiuuaSwGBfKDkyydAsni6DXwXIJVkjOj6PFkiwCh&#10;SaDNNZGU2jiqIKs66ZitnZcnasI+RN0PpMSiVJk91PRS73lA81T9uS9IT49y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/b+Y1+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.1pt;margin-top:552pt;height:0pt;width:0.05pt;z-index:25165926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HxMXruYBAADYAwAADgAA&#10;AGRycy9lMm9Eb2MueG1srVNLbtswEN0X6B0I7mvZbhy0guUs4qSbojXQ9gBjkpII8AcObdlnyTWy&#10;6qbHyTU6pBynTTdeVAtqOBy+mfdmuLw5WMP2KqL2ruGzyZQz5YSX2nUN//H9/t0HzjCBk2C8Uw0/&#10;KuQ3q7dvlkOo1dz33kgVGYE4rIfQ8D6lUFcVil5ZwIkPytFh66OFRNvYVTLCQOjWVPPp9LoafJQh&#10;eqEQybseD/kJMV4C6NtWC7X2YmeVSyNqVAYSUcJeB+SrUm3bKpG+ti2qxEzDiWkqKyUhe5vXarWE&#10;uosQei1OJcAlJbziZEE7SnqGWkMCtov6HyirRfTo2zQR3lYjkaIIsZhNX2nzrYegCheSGsNZdPx/&#10;sOLLfhOZlg2fc+bAUsOfHh6ffv5ii6sszhCwpphbt4mnHYZNzEwPbbT5TxzYoQh6PAuqDokJcl6/&#10;X3Amnv3Vy6UQMX1S3rJsNNxol3lCDfvPmCgRhT6HZLdxbGj4x8U8wwENXUvNJtMGKhxdV+6iN1re&#10;a2PyDYzd9tZEtofc+PJlOoT7V1hOsgbsx7hyNI5Er0DeOcnSMZAkjl4CzyVYJTkzih5OtggQ6gTa&#10;XBJJqY2jCrKio4bZ2np5pAbsQtRdT0rMSpX5hBpe6j0NZ56oP/cF6eVB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B8TF67mAQAA2A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mc:AlternateContent>
      <mc:Choice Requires="wpsCustomData">
        <wpsCustomData:docfieldEnd id="0"/>
      </mc:Choice>
    </mc:AlternateContent>
    <w:p>
      <w:pPr>
        <w:pBdr>
          <w:bottom w:val="none" w:color="auto" w:sz="0" w:space="0"/>
        </w:pBdr>
        <w:spacing w:line="240" w:lineRule="auto"/>
        <w:ind w:firstLine="0" w:firstLineChars="0"/>
        <w:jc w:val="righ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type w:val="continuous"/>
      <w:pgSz w:w="16838" w:h="11906" w:orient="landscape"/>
      <w:pgMar w:top="1588" w:right="1440" w:bottom="141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dmMzYwZDk4MjVkNWEzMWMzNzMzMDVhYjgzZjliM2FjIiwidXNlckNvdW50IjoxfQ=="/>
  </w:docVars>
  <w:rsids>
    <w:rsidRoot w:val="343A2D2F"/>
    <w:rsid w:val="00012465"/>
    <w:rsid w:val="00041320"/>
    <w:rsid w:val="00044213"/>
    <w:rsid w:val="000939C0"/>
    <w:rsid w:val="00096207"/>
    <w:rsid w:val="000A2102"/>
    <w:rsid w:val="000E06CB"/>
    <w:rsid w:val="0013305C"/>
    <w:rsid w:val="001C7D16"/>
    <w:rsid w:val="00231C82"/>
    <w:rsid w:val="00233722"/>
    <w:rsid w:val="00263587"/>
    <w:rsid w:val="002F008B"/>
    <w:rsid w:val="002F2864"/>
    <w:rsid w:val="00392A57"/>
    <w:rsid w:val="003B7F83"/>
    <w:rsid w:val="004002D2"/>
    <w:rsid w:val="00464BC0"/>
    <w:rsid w:val="00520B70"/>
    <w:rsid w:val="005528FB"/>
    <w:rsid w:val="00566C8D"/>
    <w:rsid w:val="005A1B98"/>
    <w:rsid w:val="005B2A60"/>
    <w:rsid w:val="006116DB"/>
    <w:rsid w:val="00633E69"/>
    <w:rsid w:val="00657DF5"/>
    <w:rsid w:val="00665B0C"/>
    <w:rsid w:val="006670B8"/>
    <w:rsid w:val="007378BA"/>
    <w:rsid w:val="00942F19"/>
    <w:rsid w:val="009A69AA"/>
    <w:rsid w:val="00A327E8"/>
    <w:rsid w:val="00BA0589"/>
    <w:rsid w:val="00BB0A9E"/>
    <w:rsid w:val="00BC30C3"/>
    <w:rsid w:val="00C079FD"/>
    <w:rsid w:val="00C44F6A"/>
    <w:rsid w:val="00C82A89"/>
    <w:rsid w:val="00D261B6"/>
    <w:rsid w:val="00D95E67"/>
    <w:rsid w:val="00EC54A4"/>
    <w:rsid w:val="00ED41A0"/>
    <w:rsid w:val="00F6194C"/>
    <w:rsid w:val="00F65A76"/>
    <w:rsid w:val="05EC17CE"/>
    <w:rsid w:val="08284F4D"/>
    <w:rsid w:val="0BFF94EA"/>
    <w:rsid w:val="0E6CC2FA"/>
    <w:rsid w:val="1C9579A1"/>
    <w:rsid w:val="1DF60645"/>
    <w:rsid w:val="343A2D2F"/>
    <w:rsid w:val="36BF8AB0"/>
    <w:rsid w:val="3777242F"/>
    <w:rsid w:val="37BFCCD8"/>
    <w:rsid w:val="37FD5E11"/>
    <w:rsid w:val="3F9DD46D"/>
    <w:rsid w:val="3FF28DF2"/>
    <w:rsid w:val="43DD5FB5"/>
    <w:rsid w:val="559168A5"/>
    <w:rsid w:val="5EDBA8C7"/>
    <w:rsid w:val="5FA7FD35"/>
    <w:rsid w:val="5FFD0FE1"/>
    <w:rsid w:val="63DE3104"/>
    <w:rsid w:val="66CF92A4"/>
    <w:rsid w:val="6BFF7E73"/>
    <w:rsid w:val="6D7FB1D7"/>
    <w:rsid w:val="6DF5840C"/>
    <w:rsid w:val="6EDF1D6D"/>
    <w:rsid w:val="6FFE8F67"/>
    <w:rsid w:val="705A1C9D"/>
    <w:rsid w:val="748F5CFF"/>
    <w:rsid w:val="77FE1806"/>
    <w:rsid w:val="793F2A6D"/>
    <w:rsid w:val="7CCC9B26"/>
    <w:rsid w:val="7EF74EBE"/>
    <w:rsid w:val="7F6AD045"/>
    <w:rsid w:val="7FB77B8F"/>
    <w:rsid w:val="CFB77125"/>
    <w:rsid w:val="D76F8F57"/>
    <w:rsid w:val="DDD950C3"/>
    <w:rsid w:val="EDF7CC13"/>
    <w:rsid w:val="EF3DD139"/>
    <w:rsid w:val="FB3E489D"/>
    <w:rsid w:val="FBFF7029"/>
    <w:rsid w:val="FBFFCDFC"/>
    <w:rsid w:val="FDF79CAC"/>
    <w:rsid w:val="FFE0947D"/>
    <w:rsid w:val="FFE7D806"/>
    <w:rsid w:val="FFF7A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8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 w:cs="Times New Roman"/>
      <w:b/>
      <w:sz w:val="32"/>
    </w:rPr>
  </w:style>
  <w:style w:type="paragraph" w:styleId="4">
    <w:name w:val="heading 3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</w:r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index 6"/>
    <w:basedOn w:val="1"/>
    <w:next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0"/>
    </w:rPr>
  </w:style>
  <w:style w:type="paragraph" w:styleId="7">
    <w:name w:val="Salutation"/>
    <w:basedOn w:val="1"/>
    <w:next w:val="1"/>
    <w:qFormat/>
    <w:uiPriority w:val="0"/>
    <w:rPr>
      <w:rFonts w:ascii="仿宋_GB2312" w:hAnsi="宋体" w:eastAsia="仿宋_GB2312" w:cs="Times New Roman"/>
      <w:sz w:val="28"/>
      <w:szCs w:val="28"/>
    </w:rPr>
  </w:style>
  <w:style w:type="paragraph" w:styleId="8">
    <w:name w:val="Closing"/>
    <w:basedOn w:val="1"/>
    <w:qFormat/>
    <w:uiPriority w:val="0"/>
    <w:pPr>
      <w:ind w:left="100" w:leftChars="2100"/>
    </w:pPr>
    <w:rPr>
      <w:rFonts w:ascii="仿宋_GB2312" w:hAnsi="宋体" w:eastAsia="仿宋_GB2312" w:cs="Times New Roman"/>
      <w:sz w:val="28"/>
      <w:szCs w:val="28"/>
    </w:rPr>
  </w:style>
  <w:style w:type="paragraph" w:styleId="9">
    <w:name w:val="Body Text"/>
    <w:basedOn w:val="1"/>
    <w:qFormat/>
    <w:uiPriority w:val="0"/>
    <w:rPr>
      <w:rFonts w:ascii="Times New Roman" w:hAnsi="Times New Roman" w:eastAsia="宋体" w:cs="Times New Roman"/>
      <w:szCs w:val="21"/>
      <w:lang w:val="zh-CN"/>
    </w:rPr>
  </w:style>
  <w:style w:type="paragraph" w:styleId="10">
    <w:name w:val="Body Text Indent"/>
    <w:basedOn w:val="1"/>
    <w:link w:val="30"/>
    <w:qFormat/>
    <w:uiPriority w:val="0"/>
    <w:pPr>
      <w:spacing w:line="400" w:lineRule="atLeast"/>
      <w:ind w:firstLine="480"/>
    </w:pPr>
    <w:rPr>
      <w:rFonts w:ascii="Times New Roman" w:hAnsi="Times New Roman" w:eastAsia="宋体" w:cs="Times New Roman"/>
      <w:sz w:val="28"/>
    </w:rPr>
  </w:style>
  <w:style w:type="paragraph" w:styleId="11">
    <w:name w:val="toc 3"/>
    <w:basedOn w:val="1"/>
    <w:next w:val="1"/>
    <w:qFormat/>
    <w:uiPriority w:val="0"/>
    <w:pPr>
      <w:spacing w:line="600" w:lineRule="exact"/>
      <w:ind w:firstLine="640" w:firstLineChars="200"/>
      <w:jc w:val="left"/>
    </w:pPr>
    <w:rPr>
      <w:rFonts w:ascii="楷体_GB2312" w:hAnsi="楷体" w:eastAsia="楷体_GB2312" w:cs="仿宋"/>
      <w:sz w:val="32"/>
      <w:szCs w:val="32"/>
    </w:rPr>
  </w:style>
  <w:style w:type="paragraph" w:styleId="12">
    <w:name w:val="Plain Text"/>
    <w:basedOn w:val="1"/>
    <w:link w:val="31"/>
    <w:qFormat/>
    <w:uiPriority w:val="0"/>
    <w:rPr>
      <w:rFonts w:ascii="宋体" w:hAnsi="Courier New" w:eastAsia="宋体" w:cs="宋体"/>
      <w:kern w:val="0"/>
      <w:szCs w:val="21"/>
    </w:rPr>
  </w:style>
  <w:style w:type="paragraph" w:styleId="13">
    <w:name w:val="Date"/>
    <w:basedOn w:val="1"/>
    <w:next w:val="1"/>
    <w:qFormat/>
    <w:uiPriority w:val="0"/>
    <w:pPr>
      <w:ind w:left="100" w:leftChars="2500"/>
    </w:pPr>
  </w:style>
  <w:style w:type="paragraph" w:styleId="14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5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2"/>
    <w:basedOn w:val="1"/>
    <w:link w:val="33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annotation subject"/>
    <w:basedOn w:val="5"/>
    <w:next w:val="5"/>
    <w:qFormat/>
    <w:uiPriority w:val="0"/>
    <w:rPr>
      <w:b/>
      <w:bCs/>
    </w:rPr>
  </w:style>
  <w:style w:type="paragraph" w:styleId="20">
    <w:name w:val="Body Text First Indent"/>
    <w:basedOn w:val="9"/>
    <w:next w:val="6"/>
    <w:qFormat/>
    <w:uiPriority w:val="0"/>
    <w:pPr>
      <w:ind w:firstLine="200" w:firstLineChars="200"/>
    </w:pPr>
    <w:rPr>
      <w:rFonts w:ascii="Times New Roman" w:hAnsi="Times New Roman" w:eastAsia="宋体" w:cs="Arial"/>
    </w:rPr>
  </w:style>
  <w:style w:type="paragraph" w:styleId="21">
    <w:name w:val="Body Text First Indent 2"/>
    <w:basedOn w:val="10"/>
    <w:link w:val="34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rFonts w:hint="default" w:ascii="Times New Roman" w:hAnsi="Times New Roman" w:eastAsia="宋体" w:cs="Times New Roman"/>
      <w:b/>
      <w:bCs/>
    </w:rPr>
  </w:style>
  <w:style w:type="character" w:styleId="26">
    <w:name w:val="page number"/>
    <w:basedOn w:val="24"/>
    <w:qFormat/>
    <w:uiPriority w:val="0"/>
  </w:style>
  <w:style w:type="character" w:styleId="27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28">
    <w:name w:val="标题 2 Char"/>
    <w:basedOn w:val="24"/>
    <w:link w:val="3"/>
    <w:qFormat/>
    <w:uiPriority w:val="0"/>
    <w:rPr>
      <w:rFonts w:ascii="Luxi Sans" w:hAnsi="Luxi Sans" w:eastAsia="黑体" w:cs="Times New Roman"/>
      <w:b/>
      <w:sz w:val="32"/>
    </w:rPr>
  </w:style>
  <w:style w:type="character" w:customStyle="1" w:styleId="29">
    <w:name w:val="标题 3 Char"/>
    <w:basedOn w:val="24"/>
    <w:link w:val="4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正文文本缩进 Char"/>
    <w:basedOn w:val="24"/>
    <w:link w:val="10"/>
    <w:qFormat/>
    <w:uiPriority w:val="0"/>
    <w:rPr>
      <w:rFonts w:ascii="Times New Roman" w:hAnsi="Times New Roman" w:eastAsia="宋体" w:cs="Times New Roman"/>
      <w:sz w:val="28"/>
    </w:rPr>
  </w:style>
  <w:style w:type="character" w:customStyle="1" w:styleId="31">
    <w:name w:val="纯文本 Char"/>
    <w:basedOn w:val="24"/>
    <w:link w:val="12"/>
    <w:qFormat/>
    <w:uiPriority w:val="0"/>
    <w:rPr>
      <w:rFonts w:ascii="宋体" w:hAnsi="Courier New" w:eastAsia="宋体" w:cs="宋体"/>
      <w:kern w:val="0"/>
      <w:szCs w:val="21"/>
    </w:rPr>
  </w:style>
  <w:style w:type="character" w:customStyle="1" w:styleId="32">
    <w:name w:val="页脚 Char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 2 Char"/>
    <w:basedOn w:val="24"/>
    <w:link w:val="17"/>
    <w:qFormat/>
    <w:uiPriority w:val="0"/>
    <w:rPr>
      <w:rFonts w:ascii="Times New Roman" w:hAnsi="Times New Roman" w:eastAsia="宋体" w:cs="Times New Roman"/>
    </w:rPr>
  </w:style>
  <w:style w:type="character" w:customStyle="1" w:styleId="34">
    <w:name w:val="正文首行缩进 2 Char"/>
    <w:basedOn w:val="30"/>
    <w:link w:val="21"/>
    <w:qFormat/>
    <w:uiPriority w:val="0"/>
    <w:rPr>
      <w:sz w:val="21"/>
    </w:rPr>
  </w:style>
  <w:style w:type="character" w:customStyle="1" w:styleId="35">
    <w:name w:val="纯文本 Char1"/>
    <w:basedOn w:val="24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6">
    <w:name w:val="font2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font11"/>
    <w:basedOn w:val="24"/>
    <w:qFormat/>
    <w:uiPriority w:val="0"/>
    <w:rPr>
      <w:rFonts w:hint="default" w:ascii="Calibri" w:hAnsi="Calibri" w:eastAsia="宋体" w:cs="Calibri"/>
      <w:color w:val="000000"/>
      <w:sz w:val="22"/>
      <w:szCs w:val="22"/>
      <w:u w:val="none"/>
    </w:rPr>
  </w:style>
  <w:style w:type="paragraph" w:customStyle="1" w:styleId="3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4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41">
    <w:name w:val=" Char Char Char Char Char Char Char Char Char Char Char Char Char Char Char Char Char Char Char Char Char 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42">
    <w:name w:val="Char Char Char 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43">
    <w:name w:val=" Char 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44">
    <w:name w:val=" Char Char 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45">
    <w:name w:val=" Char Char1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46">
    <w:name w:val="reader-word-layer"/>
    <w:basedOn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47">
    <w:name w:val="Char Char Char"/>
    <w:basedOn w:val="1"/>
    <w:qFormat/>
    <w:uiPriority w:val="0"/>
    <w:pPr>
      <w:autoSpaceDE w:val="0"/>
      <w:adjustRightInd w:val="0"/>
      <w:snapToGrid w:val="0"/>
      <w:spacing w:beforeLines="50" w:line="360" w:lineRule="auto"/>
      <w:ind w:left="200" w:leftChars="200" w:firstLine="482"/>
      <w:outlineLvl w:val="0"/>
    </w:pPr>
    <w:rPr>
      <w:rFonts w:ascii="宋体" w:hAnsi="宋体" w:eastAsia="宋体" w:cs="宋体"/>
      <w:kern w:val="0"/>
      <w:szCs w:val="20"/>
    </w:rPr>
  </w:style>
  <w:style w:type="paragraph" w:customStyle="1" w:styleId="48">
    <w:name w:val="正文0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_GB2312" w:cs="Times New Roman"/>
      <w:color w:val="000000"/>
      <w:kern w:val="0"/>
      <w:sz w:val="32"/>
      <w:szCs w:val="20"/>
    </w:rPr>
  </w:style>
  <w:style w:type="paragraph" w:customStyle="1" w:styleId="49">
    <w:name w:val="00_基本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50">
    <w:name w:val="页眉 Char"/>
    <w:basedOn w:val="24"/>
    <w:link w:val="1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apps/cn.wps.wps-office-pro/files/kingsoft/wps-office/office6/C:\Users\&#31456;&#22763;&#20255;\AppData\Roaming\kingsoft\office6\templates\download\2ec4b836-944b-4591-a056-ae2db54585d7\&#26631;&#20934;&#36890;&#29992;&#32418;&#22836;&#20844;&#25991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69</Words>
  <Characters>69</Characters>
  <Lines>1</Lines>
  <Paragraphs>1</Paragraphs>
  <TotalTime>370</TotalTime>
  <ScaleCrop>false</ScaleCrop>
  <LinksUpToDate>false</LinksUpToDate>
  <CharactersWithSpaces>89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2021-09-08T10:21:00Z</dcterms:created>
  <dc:creator>桔子</dc:creator>
  <cp:lastModifiedBy>王雨婷</cp:lastModifiedBy>
  <dcterms:modified xsi:type="dcterms:W3CDTF">2026-03-24T17:06:10Z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KSOTemplateUUID">
    <vt:lpwstr>v1.0_mb_j2xMMT1vEp8yGSxWcAVSQg==</vt:lpwstr>
  </property>
  <property fmtid="{D5CDD505-2E9C-101B-9397-08002B2CF9AE}" pid="4" name="ICV">
    <vt:lpwstr>E1721AB3B9EEFA16FCFEC169BC4167E0</vt:lpwstr>
  </property>
</Properties>
</file>